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EF" w:rsidRDefault="009C01C9" w:rsidP="00A61F47">
      <w:pPr>
        <w:pStyle w:val="Senderzeile"/>
      </w:pPr>
      <w:r>
        <w:t xml:space="preserve"> </w:t>
      </w:r>
      <w:r w:rsidR="002B53EF">
        <w:t>Per E-Mail</w:t>
      </w:r>
    </w:p>
    <w:p w:rsidR="002B53EF" w:rsidRDefault="002B53EF" w:rsidP="00A61F47"/>
    <w:p w:rsidR="002B53EF" w:rsidRDefault="002B53EF" w:rsidP="00A61F47">
      <w:r>
        <w:t>An die</w:t>
      </w:r>
    </w:p>
    <w:p w:rsidR="002B53EF" w:rsidRDefault="002B53EF" w:rsidP="00A61F47">
      <w:r>
        <w:t>akkreditierten Medien</w:t>
      </w:r>
    </w:p>
    <w:p w:rsidR="002B53EF" w:rsidRDefault="002B53EF" w:rsidP="00A61F47">
      <w:pPr>
        <w:pStyle w:val="StandardNo"/>
      </w:pPr>
    </w:p>
    <w:p w:rsidR="002B53EF" w:rsidRDefault="002B53EF" w:rsidP="00A61F47">
      <w:pPr>
        <w:pStyle w:val="StandardNo"/>
      </w:pPr>
    </w:p>
    <w:p w:rsidR="002B53EF" w:rsidRDefault="002B53EF" w:rsidP="00A61F47">
      <w:pPr>
        <w:pStyle w:val="StandardNo"/>
      </w:pPr>
    </w:p>
    <w:p w:rsidR="002B53EF" w:rsidRDefault="002B53EF" w:rsidP="00A61F47">
      <w:pPr>
        <w:pStyle w:val="StandardNo"/>
      </w:pPr>
    </w:p>
    <w:p w:rsidR="002B53EF" w:rsidRDefault="003F7BB9" w:rsidP="00A61F47">
      <w:pPr>
        <w:pStyle w:val="Vordruck"/>
      </w:pPr>
      <w:r>
        <w:t xml:space="preserve">Zug, </w:t>
      </w:r>
      <w:r w:rsidR="0095586E">
        <w:t>24</w:t>
      </w:r>
      <w:r w:rsidR="00B10B8B">
        <w:t>.</w:t>
      </w:r>
      <w:r w:rsidR="00462A8E">
        <w:t xml:space="preserve"> März</w:t>
      </w:r>
      <w:r w:rsidR="002B53EF">
        <w:t xml:space="preserve"> 201</w:t>
      </w:r>
      <w:r w:rsidR="00462A8E">
        <w:t>5</w:t>
      </w:r>
    </w:p>
    <w:p w:rsidR="002B53EF" w:rsidRPr="0031077A" w:rsidRDefault="002B53EF" w:rsidP="00A61F47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:rsidR="002B53EF" w:rsidRDefault="002B53EF" w:rsidP="00A61F47">
      <w:pPr>
        <w:pStyle w:val="StandardNo"/>
      </w:pPr>
    </w:p>
    <w:p w:rsidR="002B53EF" w:rsidRDefault="002B53EF" w:rsidP="00A61F47">
      <w:pPr>
        <w:pStyle w:val="StandardNo"/>
      </w:pPr>
    </w:p>
    <w:p w:rsidR="002B53EF" w:rsidRPr="005F4C62" w:rsidRDefault="002B53EF" w:rsidP="00A61F47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:rsidR="002B53EF" w:rsidRDefault="002B53EF" w:rsidP="00A61F47"/>
    <w:p w:rsidR="002B53EF" w:rsidRPr="004D52E9" w:rsidRDefault="0075145F" w:rsidP="00A61F47">
      <w:pPr>
        <w:pStyle w:val="StandardFett"/>
        <w:rPr>
          <w:sz w:val="24"/>
        </w:rPr>
      </w:pPr>
      <w:r w:rsidRPr="00FD5E09">
        <w:rPr>
          <w:sz w:val="24"/>
        </w:rPr>
        <w:t xml:space="preserve">40 Jahre UNESCO-Welterbe-Konvention - </w:t>
      </w:r>
      <w:r w:rsidR="00462A8E" w:rsidRPr="00FD5E09">
        <w:rPr>
          <w:sz w:val="24"/>
        </w:rPr>
        <w:t xml:space="preserve">Regierungsrätin Weichelt </w:t>
      </w:r>
      <w:r w:rsidRPr="00FD5E09">
        <w:rPr>
          <w:sz w:val="24"/>
        </w:rPr>
        <w:t xml:space="preserve">als Vertreterin </w:t>
      </w:r>
      <w:r w:rsidR="00A740F5" w:rsidRPr="00FD5E09">
        <w:rPr>
          <w:sz w:val="24"/>
        </w:rPr>
        <w:t>des Zuger E</w:t>
      </w:r>
      <w:r w:rsidR="00A276E9" w:rsidRPr="00FD5E09">
        <w:rPr>
          <w:sz w:val="24"/>
        </w:rPr>
        <w:t>rbes</w:t>
      </w:r>
      <w:r w:rsidRPr="00FD5E09">
        <w:rPr>
          <w:sz w:val="24"/>
        </w:rPr>
        <w:t xml:space="preserve"> in Bern </w:t>
      </w:r>
      <w:r w:rsidR="008E5AAC" w:rsidRPr="00FD5E09">
        <w:rPr>
          <w:sz w:val="24"/>
        </w:rPr>
        <w:t>ein</w:t>
      </w:r>
      <w:r w:rsidRPr="00FD5E09">
        <w:rPr>
          <w:sz w:val="24"/>
        </w:rPr>
        <w:t>geladen</w:t>
      </w:r>
      <w:r>
        <w:rPr>
          <w:sz w:val="24"/>
        </w:rPr>
        <w:t xml:space="preserve"> </w:t>
      </w:r>
    </w:p>
    <w:p w:rsidR="002B53EF" w:rsidRDefault="002B53EF" w:rsidP="00A61F47"/>
    <w:p w:rsidR="002B53EF" w:rsidRPr="00A63E6B" w:rsidRDefault="00A740F5" w:rsidP="002B53EF">
      <w:pPr>
        <w:rPr>
          <w:b/>
        </w:rPr>
      </w:pPr>
      <w:r>
        <w:rPr>
          <w:rFonts w:cs="Arial"/>
          <w:b/>
        </w:rPr>
        <w:t xml:space="preserve">Im Beisein von Regierungsrätin Manuela Weichelt wurde </w:t>
      </w:r>
      <w:r w:rsidR="00066DD5">
        <w:rPr>
          <w:rFonts w:cs="Arial"/>
          <w:b/>
        </w:rPr>
        <w:t xml:space="preserve">gestern </w:t>
      </w:r>
      <w:r>
        <w:rPr>
          <w:rFonts w:cs="Arial"/>
          <w:b/>
        </w:rPr>
        <w:t>in Bern d</w:t>
      </w:r>
      <w:r w:rsidR="00E4738A">
        <w:rPr>
          <w:rFonts w:cs="Arial"/>
          <w:b/>
        </w:rPr>
        <w:t>as 40-Jahr-Jubiläum</w:t>
      </w:r>
      <w:r w:rsidR="0075145F">
        <w:rPr>
          <w:rFonts w:cs="Arial"/>
          <w:b/>
        </w:rPr>
        <w:t xml:space="preserve"> der UNESCO-Welterbe-Konvention gefeiert. </w:t>
      </w:r>
      <w:r w:rsidR="00E4738A">
        <w:rPr>
          <w:rFonts w:cs="Arial"/>
          <w:b/>
        </w:rPr>
        <w:t>Die Vorsteherin der Direktion des Innern</w:t>
      </w:r>
      <w:r w:rsidR="00436817">
        <w:rPr>
          <w:rFonts w:cs="Arial"/>
          <w:b/>
        </w:rPr>
        <w:t xml:space="preserve"> </w:t>
      </w:r>
      <w:r w:rsidR="0075145F">
        <w:rPr>
          <w:rFonts w:cs="Arial"/>
          <w:b/>
        </w:rPr>
        <w:t xml:space="preserve">vertrat den Kanton Zug, der mit drei Pfahlbausiedlungen </w:t>
      </w:r>
      <w:r w:rsidR="00B82A2D">
        <w:rPr>
          <w:rFonts w:cs="Arial"/>
          <w:b/>
        </w:rPr>
        <w:t>selber</w:t>
      </w:r>
      <w:r w:rsidR="0075145F">
        <w:rPr>
          <w:rFonts w:cs="Arial"/>
          <w:b/>
        </w:rPr>
        <w:t xml:space="preserve"> </w:t>
      </w:r>
      <w:r w:rsidR="00436817">
        <w:rPr>
          <w:rFonts w:cs="Arial"/>
          <w:b/>
        </w:rPr>
        <w:t xml:space="preserve">auf der </w:t>
      </w:r>
      <w:r w:rsidR="00527D08">
        <w:rPr>
          <w:rFonts w:cs="Arial"/>
          <w:b/>
        </w:rPr>
        <w:t xml:space="preserve">UNESCO-Liste </w:t>
      </w:r>
      <w:r w:rsidR="00B82A2D">
        <w:rPr>
          <w:rFonts w:cs="Arial"/>
          <w:b/>
        </w:rPr>
        <w:t>fungiert</w:t>
      </w:r>
      <w:r w:rsidR="00436817">
        <w:rPr>
          <w:rFonts w:cs="Arial"/>
          <w:b/>
        </w:rPr>
        <w:t xml:space="preserve">. Höhepunkt der Feier stellte die Unterzeichnung einer Charta dar, die das Bewusstsein für </w:t>
      </w:r>
      <w:r w:rsidR="00066DD5">
        <w:rPr>
          <w:rFonts w:cs="Arial"/>
          <w:b/>
        </w:rPr>
        <w:t>die insgesamt elf UNESCO-Welterbe-Stätten in der Schweiz</w:t>
      </w:r>
      <w:r w:rsidR="00436817">
        <w:rPr>
          <w:rFonts w:cs="Arial"/>
          <w:b/>
        </w:rPr>
        <w:t xml:space="preserve"> schärfen soll. </w:t>
      </w:r>
    </w:p>
    <w:p w:rsidR="002B53EF" w:rsidRDefault="002B53EF" w:rsidP="00A61F47"/>
    <w:p w:rsidR="001F22AC" w:rsidRPr="00FD5E09" w:rsidRDefault="00B82A2D" w:rsidP="006422F8">
      <w:pPr>
        <w:rPr>
          <w:rFonts w:cs="Arial"/>
        </w:rPr>
      </w:pPr>
      <w:r w:rsidRPr="00FD5E09">
        <w:t xml:space="preserve">Die </w:t>
      </w:r>
      <w:r w:rsidR="00FF2006" w:rsidRPr="00FD5E09">
        <w:t xml:space="preserve">1975 von der Schweiz ratifizierte </w:t>
      </w:r>
      <w:r w:rsidRPr="00FD5E09">
        <w:t>UNESCO-Welterbe-Konvention</w:t>
      </w:r>
      <w:r w:rsidR="001F22AC" w:rsidRPr="00FD5E09">
        <w:t xml:space="preserve"> ist aus dem revolution</w:t>
      </w:r>
      <w:r w:rsidR="001F22AC" w:rsidRPr="00FD5E09">
        <w:t>ä</w:t>
      </w:r>
      <w:r w:rsidR="001F22AC" w:rsidRPr="00FD5E09">
        <w:t>ren Gedanken entstanden, Natur- und Ku</w:t>
      </w:r>
      <w:r w:rsidR="0095586E">
        <w:t xml:space="preserve">lturgüter von </w:t>
      </w:r>
      <w:r w:rsidR="001F22AC" w:rsidRPr="00FD5E09">
        <w:t xml:space="preserve">universellem Wert unter die Obhut der gesamten Menschheit zu stellen. </w:t>
      </w:r>
      <w:r w:rsidR="001F22AC" w:rsidRPr="00FD5E09">
        <w:rPr>
          <w:rFonts w:cs="Arial"/>
        </w:rPr>
        <w:t>Die gesamte Welterbe-Liste umfasst derzeit 1007 Kultur- bzw. Naturerbe-Stätten</w:t>
      </w:r>
      <w:r w:rsidR="00066DD5">
        <w:rPr>
          <w:rFonts w:cs="Arial"/>
        </w:rPr>
        <w:t xml:space="preserve"> in 161 Ländern</w:t>
      </w:r>
      <w:r w:rsidR="001F22AC" w:rsidRPr="00FD5E09">
        <w:rPr>
          <w:rFonts w:cs="Arial"/>
        </w:rPr>
        <w:t xml:space="preserve">. </w:t>
      </w:r>
      <w:r w:rsidR="00527D08" w:rsidRPr="00FD5E09">
        <w:rPr>
          <w:rFonts w:cs="Arial"/>
        </w:rPr>
        <w:t xml:space="preserve">Für den Kanton Zug ist das 40-jährige Bestehen </w:t>
      </w:r>
      <w:r w:rsidR="003F1FA8" w:rsidRPr="00FD5E09">
        <w:rPr>
          <w:rFonts w:cs="Arial"/>
        </w:rPr>
        <w:t xml:space="preserve">der </w:t>
      </w:r>
      <w:r w:rsidR="00527D08" w:rsidRPr="00FD5E09">
        <w:rPr>
          <w:rFonts w:cs="Arial"/>
        </w:rPr>
        <w:t>Ko</w:t>
      </w:r>
      <w:r w:rsidR="00527D08" w:rsidRPr="00FD5E09">
        <w:rPr>
          <w:rFonts w:cs="Arial"/>
        </w:rPr>
        <w:t>n</w:t>
      </w:r>
      <w:r w:rsidR="00527D08" w:rsidRPr="00FD5E09">
        <w:rPr>
          <w:rFonts w:cs="Arial"/>
        </w:rPr>
        <w:t xml:space="preserve">vention </w:t>
      </w:r>
      <w:r w:rsidRPr="00FD5E09">
        <w:rPr>
          <w:rFonts w:cs="Arial"/>
        </w:rPr>
        <w:t xml:space="preserve">auch </w:t>
      </w:r>
      <w:r w:rsidR="00527D08" w:rsidRPr="00FD5E09">
        <w:rPr>
          <w:rFonts w:cs="Arial"/>
        </w:rPr>
        <w:t>insof</w:t>
      </w:r>
      <w:r w:rsidR="00A276E9" w:rsidRPr="00FD5E09">
        <w:rPr>
          <w:rFonts w:cs="Arial"/>
        </w:rPr>
        <w:t>ern von Bedeutung, als die drei</w:t>
      </w:r>
      <w:r w:rsidR="006422F8" w:rsidRPr="00FD5E09">
        <w:rPr>
          <w:rFonts w:cs="Arial"/>
        </w:rPr>
        <w:t xml:space="preserve"> </w:t>
      </w:r>
      <w:r w:rsidR="00462A8E" w:rsidRPr="00FD5E09">
        <w:rPr>
          <w:rFonts w:cs="Arial"/>
        </w:rPr>
        <w:t>Pfahlbausiedlungen</w:t>
      </w:r>
      <w:r w:rsidR="006422F8" w:rsidRPr="00FD5E09">
        <w:rPr>
          <w:rFonts w:cs="Arial"/>
        </w:rPr>
        <w:t xml:space="preserve"> «Sumpf», «Riedmatt» und </w:t>
      </w:r>
      <w:r w:rsidR="008E5AAC" w:rsidRPr="00FD5E09">
        <w:rPr>
          <w:rFonts w:cs="Arial"/>
        </w:rPr>
        <w:t>«</w:t>
      </w:r>
      <w:r w:rsidR="006422F8" w:rsidRPr="00FD5E09">
        <w:rPr>
          <w:rFonts w:cs="Arial"/>
        </w:rPr>
        <w:t>Oterswil/Insel Eielen»</w:t>
      </w:r>
      <w:r w:rsidR="00462A8E" w:rsidRPr="00FD5E09">
        <w:rPr>
          <w:rFonts w:cs="Arial"/>
        </w:rPr>
        <w:t xml:space="preserve"> am Zugersee </w:t>
      </w:r>
      <w:r w:rsidR="00527D08" w:rsidRPr="00FD5E09">
        <w:rPr>
          <w:rFonts w:cs="Arial"/>
        </w:rPr>
        <w:t xml:space="preserve">seit 2011 </w:t>
      </w:r>
      <w:r w:rsidR="00A276E9" w:rsidRPr="00FD5E09">
        <w:rPr>
          <w:rFonts w:cs="Arial"/>
        </w:rPr>
        <w:t xml:space="preserve">offiziell zum </w:t>
      </w:r>
      <w:r w:rsidR="00527D08" w:rsidRPr="00FD5E09">
        <w:rPr>
          <w:rFonts w:cs="Arial"/>
        </w:rPr>
        <w:t>UN</w:t>
      </w:r>
      <w:r w:rsidR="008E5AAC" w:rsidRPr="00FD5E09">
        <w:rPr>
          <w:rFonts w:cs="Arial"/>
        </w:rPr>
        <w:t>E</w:t>
      </w:r>
      <w:r w:rsidR="00527D08" w:rsidRPr="00FD5E09">
        <w:rPr>
          <w:rFonts w:cs="Arial"/>
        </w:rPr>
        <w:t>SCO</w:t>
      </w:r>
      <w:r w:rsidR="00462A8E" w:rsidRPr="00FD5E09">
        <w:rPr>
          <w:rFonts w:cs="Arial"/>
        </w:rPr>
        <w:t>-Welterbe</w:t>
      </w:r>
      <w:r w:rsidR="00527D08" w:rsidRPr="00FD5E09">
        <w:rPr>
          <w:rFonts w:cs="Arial"/>
        </w:rPr>
        <w:t xml:space="preserve"> </w:t>
      </w:r>
      <w:r w:rsidR="00A276E9" w:rsidRPr="00FD5E09">
        <w:rPr>
          <w:rFonts w:cs="Arial"/>
        </w:rPr>
        <w:t>zählen</w:t>
      </w:r>
      <w:r w:rsidRPr="00FD5E09">
        <w:rPr>
          <w:rFonts w:cs="Arial"/>
        </w:rPr>
        <w:t xml:space="preserve">. </w:t>
      </w:r>
      <w:r w:rsidR="00462A8E" w:rsidRPr="00FD5E09">
        <w:rPr>
          <w:rFonts w:cs="Arial"/>
        </w:rPr>
        <w:t xml:space="preserve">Zusammen mit 108 weiteren Fundstellen aus der Schweiz, Frankreich, Italien, Deutschland, Österreich und Slowenien wurden </w:t>
      </w:r>
      <w:r w:rsidR="001F22AC" w:rsidRPr="00FD5E09">
        <w:rPr>
          <w:rFonts w:cs="Arial"/>
        </w:rPr>
        <w:t>die Zuger Siedlungen</w:t>
      </w:r>
      <w:r w:rsidR="00462A8E" w:rsidRPr="00FD5E09">
        <w:rPr>
          <w:rFonts w:cs="Arial"/>
        </w:rPr>
        <w:t xml:space="preserve"> als Stätten von </w:t>
      </w:r>
      <w:r w:rsidR="00A740F5" w:rsidRPr="00FD5E09">
        <w:rPr>
          <w:rFonts w:cs="Arial"/>
        </w:rPr>
        <w:t>«</w:t>
      </w:r>
      <w:r w:rsidR="00462A8E" w:rsidRPr="00FD5E09">
        <w:rPr>
          <w:rFonts w:cs="Arial"/>
        </w:rPr>
        <w:t>universeller histor</w:t>
      </w:r>
      <w:r w:rsidR="00462A8E" w:rsidRPr="00FD5E09">
        <w:rPr>
          <w:rFonts w:cs="Arial"/>
        </w:rPr>
        <w:t>i</w:t>
      </w:r>
      <w:r w:rsidR="00462A8E" w:rsidRPr="00FD5E09">
        <w:rPr>
          <w:rFonts w:cs="Arial"/>
        </w:rPr>
        <w:t>scher und wissenschaftlicher Bedeutung</w:t>
      </w:r>
      <w:r w:rsidR="00A740F5" w:rsidRPr="00FD5E09">
        <w:rPr>
          <w:rFonts w:cs="Arial"/>
        </w:rPr>
        <w:t>»</w:t>
      </w:r>
      <w:r w:rsidR="00462A8E" w:rsidRPr="00FD5E09">
        <w:rPr>
          <w:rFonts w:cs="Arial"/>
        </w:rPr>
        <w:t xml:space="preserve"> auserkoren</w:t>
      </w:r>
      <w:r w:rsidRPr="00FD5E09">
        <w:rPr>
          <w:rFonts w:cs="Arial"/>
        </w:rPr>
        <w:t xml:space="preserve">; eine Anerkennung von höchster Ebene, auf </w:t>
      </w:r>
      <w:r w:rsidR="008E5AAC" w:rsidRPr="00FD5E09">
        <w:rPr>
          <w:rFonts w:cs="Arial"/>
        </w:rPr>
        <w:t xml:space="preserve">die </w:t>
      </w:r>
      <w:r w:rsidRPr="00FD5E09">
        <w:rPr>
          <w:rFonts w:cs="Arial"/>
        </w:rPr>
        <w:t xml:space="preserve">der Kanton Zug stolz ist und ihn darin bestärkt, </w:t>
      </w:r>
      <w:r w:rsidR="00FF2006" w:rsidRPr="00FD5E09">
        <w:rPr>
          <w:rFonts w:cs="Arial"/>
        </w:rPr>
        <w:t>weitere Funde auszuwerten und Fo</w:t>
      </w:r>
      <w:r w:rsidR="00FF2006" w:rsidRPr="00FD5E09">
        <w:rPr>
          <w:rFonts w:cs="Arial"/>
        </w:rPr>
        <w:t>r</w:t>
      </w:r>
      <w:r w:rsidR="00FF2006" w:rsidRPr="00FD5E09">
        <w:rPr>
          <w:rFonts w:cs="Arial"/>
        </w:rPr>
        <w:t>schungsergebnisse in den Diens</w:t>
      </w:r>
      <w:r w:rsidR="008E5AAC" w:rsidRPr="00FD5E09">
        <w:rPr>
          <w:rFonts w:cs="Arial"/>
        </w:rPr>
        <w:t>t der Wissenschaft zu stellen.</w:t>
      </w:r>
    </w:p>
    <w:p w:rsidR="001F22AC" w:rsidRPr="00FD5E09" w:rsidRDefault="001F22AC" w:rsidP="006422F8">
      <w:pPr>
        <w:rPr>
          <w:rFonts w:cs="Arial"/>
        </w:rPr>
      </w:pPr>
    </w:p>
    <w:p w:rsidR="006422F8" w:rsidRPr="00FD5E09" w:rsidRDefault="003F1FA8" w:rsidP="006422F8">
      <w:r w:rsidRPr="00FD5E09">
        <w:rPr>
          <w:rFonts w:cs="Arial"/>
        </w:rPr>
        <w:t>«</w:t>
      </w:r>
      <w:r w:rsidR="00A276E9" w:rsidRPr="00FD5E09">
        <w:rPr>
          <w:rFonts w:cs="Arial"/>
        </w:rPr>
        <w:t>Das Interesse am Leben unsere</w:t>
      </w:r>
      <w:r w:rsidR="00A740F5" w:rsidRPr="00FD5E09">
        <w:rPr>
          <w:rFonts w:cs="Arial"/>
        </w:rPr>
        <w:t xml:space="preserve">r Vorfahren und den verborgenen </w:t>
      </w:r>
      <w:r w:rsidR="00A276E9" w:rsidRPr="00FD5E09">
        <w:rPr>
          <w:rFonts w:cs="Arial"/>
        </w:rPr>
        <w:t>Schätzen am Zugersee ist bis heute ungebrochen</w:t>
      </w:r>
      <w:r w:rsidRPr="00FD5E09">
        <w:rPr>
          <w:rFonts w:cs="Arial"/>
        </w:rPr>
        <w:t>»</w:t>
      </w:r>
      <w:r w:rsidR="00A276E9" w:rsidRPr="00FD5E09">
        <w:rPr>
          <w:rFonts w:cs="Arial"/>
        </w:rPr>
        <w:t xml:space="preserve">, betonte </w:t>
      </w:r>
      <w:r w:rsidR="0095586E">
        <w:rPr>
          <w:rFonts w:cs="Arial"/>
        </w:rPr>
        <w:t xml:space="preserve">Regierungsrätin </w:t>
      </w:r>
      <w:r w:rsidR="00A276E9" w:rsidRPr="00FD5E09">
        <w:rPr>
          <w:rFonts w:cs="Arial"/>
        </w:rPr>
        <w:t>Manuela Weichelt anlässlich der Feierlichke</w:t>
      </w:r>
      <w:r w:rsidR="00A276E9" w:rsidRPr="00FD5E09">
        <w:rPr>
          <w:rFonts w:cs="Arial"/>
        </w:rPr>
        <w:t>i</w:t>
      </w:r>
      <w:r w:rsidR="00A276E9" w:rsidRPr="00FD5E09">
        <w:rPr>
          <w:rFonts w:cs="Arial"/>
        </w:rPr>
        <w:t xml:space="preserve">ten </w:t>
      </w:r>
      <w:r w:rsidR="008E5AAC" w:rsidRPr="00FD5E09">
        <w:rPr>
          <w:rFonts w:cs="Arial"/>
        </w:rPr>
        <w:t xml:space="preserve">in </w:t>
      </w:r>
      <w:r w:rsidR="00A276E9" w:rsidRPr="00FD5E09">
        <w:rPr>
          <w:rFonts w:cs="Arial"/>
        </w:rPr>
        <w:t xml:space="preserve">Bern. </w:t>
      </w:r>
      <w:r w:rsidRPr="00FD5E09">
        <w:rPr>
          <w:rFonts w:cs="Arial"/>
        </w:rPr>
        <w:t>«</w:t>
      </w:r>
      <w:r w:rsidR="00A276E9" w:rsidRPr="00FD5E09">
        <w:rPr>
          <w:rFonts w:cs="Arial"/>
        </w:rPr>
        <w:t>Die äl</w:t>
      </w:r>
      <w:r w:rsidR="0095586E">
        <w:rPr>
          <w:rFonts w:cs="Arial"/>
        </w:rPr>
        <w:t>testen Pfahlbauten sind über 6000</w:t>
      </w:r>
      <w:r w:rsidR="00A276E9" w:rsidRPr="00FD5E09">
        <w:rPr>
          <w:rFonts w:cs="Arial"/>
        </w:rPr>
        <w:t xml:space="preserve"> Jahre alt und zählen zu den bedeutend</w:t>
      </w:r>
      <w:r w:rsidR="00A276E9" w:rsidRPr="00FD5E09">
        <w:rPr>
          <w:rFonts w:cs="Arial"/>
        </w:rPr>
        <w:t>s</w:t>
      </w:r>
      <w:r w:rsidR="00A276E9" w:rsidRPr="00FD5E09">
        <w:rPr>
          <w:rFonts w:cs="Arial"/>
        </w:rPr>
        <w:t>ten archäologischen Kulturgütern Europas.</w:t>
      </w:r>
      <w:r w:rsidRPr="00FD5E09">
        <w:rPr>
          <w:rFonts w:cs="Arial"/>
        </w:rPr>
        <w:t>»</w:t>
      </w:r>
      <w:r w:rsidR="00A276E9" w:rsidRPr="00FD5E09">
        <w:rPr>
          <w:rFonts w:cs="Arial"/>
        </w:rPr>
        <w:t xml:space="preserve"> </w:t>
      </w:r>
      <w:r w:rsidR="001F22AC" w:rsidRPr="00FD5E09">
        <w:rPr>
          <w:rFonts w:cs="Arial"/>
        </w:rPr>
        <w:t xml:space="preserve">Für </w:t>
      </w:r>
      <w:r w:rsidR="00A276E9" w:rsidRPr="00FD5E09">
        <w:rPr>
          <w:rFonts w:cs="Arial"/>
        </w:rPr>
        <w:t xml:space="preserve">Stefan Hochuli, Leiter des Amts für </w:t>
      </w:r>
      <w:r w:rsidR="001F22AC" w:rsidRPr="00FD5E09">
        <w:rPr>
          <w:rFonts w:cs="Arial"/>
        </w:rPr>
        <w:t>Denkma</w:t>
      </w:r>
      <w:r w:rsidR="001F22AC" w:rsidRPr="00FD5E09">
        <w:rPr>
          <w:rFonts w:cs="Arial"/>
        </w:rPr>
        <w:t>l</w:t>
      </w:r>
      <w:r w:rsidR="001F22AC" w:rsidRPr="00FD5E09">
        <w:rPr>
          <w:rFonts w:cs="Arial"/>
        </w:rPr>
        <w:t>pflege und Archäologie</w:t>
      </w:r>
      <w:r w:rsidR="008E5AAC" w:rsidRPr="00FD5E09">
        <w:rPr>
          <w:rFonts w:cs="Arial"/>
        </w:rPr>
        <w:t>,</w:t>
      </w:r>
      <w:r w:rsidR="001F22AC" w:rsidRPr="00FD5E09">
        <w:rPr>
          <w:rFonts w:cs="Arial"/>
        </w:rPr>
        <w:t xml:space="preserve"> haben die Pfahlbauten für das Verständnis der </w:t>
      </w:r>
      <w:r w:rsidR="00462A8E" w:rsidRPr="00FD5E09">
        <w:rPr>
          <w:rFonts w:cs="Arial"/>
        </w:rPr>
        <w:t>zivilisatorischen En</w:t>
      </w:r>
      <w:r w:rsidR="00462A8E" w:rsidRPr="00FD5E09">
        <w:rPr>
          <w:rFonts w:cs="Arial"/>
        </w:rPr>
        <w:t>t</w:t>
      </w:r>
      <w:r w:rsidR="00462A8E" w:rsidRPr="00FD5E09">
        <w:rPr>
          <w:rFonts w:cs="Arial"/>
        </w:rPr>
        <w:t xml:space="preserve">wicklung </w:t>
      </w:r>
      <w:r w:rsidR="008E5AAC" w:rsidRPr="00FD5E09">
        <w:rPr>
          <w:rFonts w:cs="Arial"/>
        </w:rPr>
        <w:t xml:space="preserve">der menschlichen Gesellschaft </w:t>
      </w:r>
      <w:r w:rsidR="00FD5E09" w:rsidRPr="00FD5E09">
        <w:rPr>
          <w:rFonts w:cs="Arial"/>
        </w:rPr>
        <w:t>einen ähnlich hohen</w:t>
      </w:r>
      <w:r w:rsidR="00462A8E" w:rsidRPr="00FD5E09">
        <w:rPr>
          <w:rFonts w:cs="Arial"/>
        </w:rPr>
        <w:t xml:space="preserve"> Stellenwert wie die Pyramiden in Ägypten oder die chinesische Mauer.</w:t>
      </w:r>
      <w:r w:rsidR="006422F8" w:rsidRPr="00FD5E09">
        <w:t xml:space="preserve"> </w:t>
      </w:r>
      <w:r w:rsidR="00FF2006" w:rsidRPr="00FD5E09">
        <w:t xml:space="preserve">Die Pfahlbauten sind Teil </w:t>
      </w:r>
      <w:r w:rsidR="002F5FDC" w:rsidRPr="00FD5E09">
        <w:t>von</w:t>
      </w:r>
      <w:r w:rsidR="00FF2006" w:rsidRPr="00FD5E09">
        <w:t xml:space="preserve"> insgesamt elf Welterbe-</w:t>
      </w:r>
      <w:r w:rsidR="00FF2006" w:rsidRPr="00FD5E09">
        <w:lastRenderedPageBreak/>
        <w:t xml:space="preserve">Stätten in </w:t>
      </w:r>
      <w:r w:rsidRPr="00FD5E09">
        <w:t>der Schweiz. Dazu zählen u.a.</w:t>
      </w:r>
      <w:r w:rsidR="00FF2006" w:rsidRPr="00FD5E09">
        <w:t xml:space="preserve"> die Altstadt von Bern, der Stiftsbezirk St. Gallen, die Bernina- und Albulastrecke der Rhätisch</w:t>
      </w:r>
      <w:r w:rsidR="00401D23" w:rsidRPr="00FD5E09">
        <w:t>en Bahn sowie der Al</w:t>
      </w:r>
      <w:r w:rsidR="00FF2006" w:rsidRPr="00FD5E09">
        <w:t xml:space="preserve">etschgletscher. </w:t>
      </w:r>
    </w:p>
    <w:p w:rsidR="001F22AC" w:rsidRPr="00FD5E09" w:rsidRDefault="001F22AC" w:rsidP="006422F8"/>
    <w:p w:rsidR="006422F8" w:rsidRPr="004C4853" w:rsidRDefault="00FF2006" w:rsidP="00354283">
      <w:pPr>
        <w:rPr>
          <w:rFonts w:cs="Arial"/>
        </w:rPr>
      </w:pPr>
      <w:r w:rsidRPr="00FD5E09">
        <w:rPr>
          <w:rFonts w:cs="Arial"/>
        </w:rPr>
        <w:t xml:space="preserve">Höhepunkt der </w:t>
      </w:r>
      <w:r w:rsidR="003F1FA8" w:rsidRPr="00FD5E09">
        <w:rPr>
          <w:rFonts w:cs="Arial"/>
        </w:rPr>
        <w:t xml:space="preserve">gestrigen </w:t>
      </w:r>
      <w:r w:rsidRPr="00FD5E09">
        <w:rPr>
          <w:rFonts w:cs="Arial"/>
        </w:rPr>
        <w:t xml:space="preserve">Feierlichkeiten </w:t>
      </w:r>
      <w:r w:rsidR="003F1FA8" w:rsidRPr="00FD5E09">
        <w:rPr>
          <w:rFonts w:cs="Arial"/>
        </w:rPr>
        <w:t xml:space="preserve">in Bern </w:t>
      </w:r>
      <w:r w:rsidRPr="00FD5E09">
        <w:rPr>
          <w:rFonts w:cs="Arial"/>
        </w:rPr>
        <w:t xml:space="preserve">stellte </w:t>
      </w:r>
      <w:r w:rsidR="004C4853" w:rsidRPr="00FD5E09">
        <w:rPr>
          <w:rFonts w:cs="Arial"/>
        </w:rPr>
        <w:t xml:space="preserve">die Unterzeichnung der </w:t>
      </w:r>
      <w:r w:rsidR="00462A8E" w:rsidRPr="00FD5E09">
        <w:rPr>
          <w:rFonts w:cs="Arial"/>
        </w:rPr>
        <w:t xml:space="preserve">«Schweizer Charta zum Welterbe» </w:t>
      </w:r>
      <w:r w:rsidR="004C4853" w:rsidRPr="00FD5E09">
        <w:rPr>
          <w:rFonts w:cs="Arial"/>
        </w:rPr>
        <w:t>dar. Mit dieser Geste bekannten sich die</w:t>
      </w:r>
      <w:r w:rsidR="003F1FA8" w:rsidRPr="00FD5E09">
        <w:rPr>
          <w:rFonts w:cs="Arial"/>
        </w:rPr>
        <w:t xml:space="preserve"> Behörden von Bund, </w:t>
      </w:r>
      <w:r w:rsidR="00462A8E" w:rsidRPr="00FD5E09">
        <w:rPr>
          <w:rFonts w:cs="Arial"/>
        </w:rPr>
        <w:t>Kantone</w:t>
      </w:r>
      <w:r w:rsidR="003F1FA8" w:rsidRPr="00FD5E09">
        <w:rPr>
          <w:rFonts w:cs="Arial"/>
        </w:rPr>
        <w:t>n</w:t>
      </w:r>
      <w:r w:rsidR="00462A8E" w:rsidRPr="00FD5E09">
        <w:rPr>
          <w:rFonts w:cs="Arial"/>
        </w:rPr>
        <w:t xml:space="preserve"> und Gemeinden, </w:t>
      </w:r>
      <w:r w:rsidR="004C4853" w:rsidRPr="00FD5E09">
        <w:rPr>
          <w:rFonts w:cs="Arial"/>
        </w:rPr>
        <w:t xml:space="preserve">aber auch </w:t>
      </w:r>
      <w:r w:rsidR="005D3DA2" w:rsidRPr="00FD5E09">
        <w:rPr>
          <w:rFonts w:cs="Arial"/>
        </w:rPr>
        <w:t>nationale Institutionen, Verbände</w:t>
      </w:r>
      <w:r w:rsidR="004C4853" w:rsidRPr="00FD5E09">
        <w:rPr>
          <w:rFonts w:cs="Arial"/>
        </w:rPr>
        <w:t xml:space="preserve"> und </w:t>
      </w:r>
      <w:r w:rsidR="00B10B8B" w:rsidRPr="00FD5E09">
        <w:rPr>
          <w:rFonts w:cs="Arial"/>
        </w:rPr>
        <w:t>Organisationen</w:t>
      </w:r>
      <w:r w:rsidR="00462A8E" w:rsidRPr="00FD5E09">
        <w:rPr>
          <w:rFonts w:cs="Arial"/>
        </w:rPr>
        <w:t xml:space="preserve"> </w:t>
      </w:r>
      <w:r w:rsidR="004C4853" w:rsidRPr="00FD5E09">
        <w:rPr>
          <w:rFonts w:cs="Arial"/>
        </w:rPr>
        <w:t>noch einmal zum einzigart</w:t>
      </w:r>
      <w:r w:rsidR="008E5AAC" w:rsidRPr="00FD5E09">
        <w:rPr>
          <w:rFonts w:cs="Arial"/>
        </w:rPr>
        <w:t>ig</w:t>
      </w:r>
      <w:r w:rsidR="0095586E">
        <w:rPr>
          <w:rFonts w:cs="Arial"/>
        </w:rPr>
        <w:t>en</w:t>
      </w:r>
      <w:r w:rsidR="004C4853" w:rsidRPr="00FD5E09">
        <w:rPr>
          <w:rFonts w:cs="Arial"/>
        </w:rPr>
        <w:t xml:space="preserve"> Wert des </w:t>
      </w:r>
      <w:r w:rsidR="002F5FDC" w:rsidRPr="00FD5E09">
        <w:rPr>
          <w:rFonts w:cs="Arial"/>
        </w:rPr>
        <w:t>UNESCO-</w:t>
      </w:r>
      <w:r w:rsidR="004C4853" w:rsidRPr="00FD5E09">
        <w:rPr>
          <w:rFonts w:cs="Arial"/>
        </w:rPr>
        <w:t xml:space="preserve">Welterbes und </w:t>
      </w:r>
      <w:r w:rsidR="008E5AAC" w:rsidRPr="00FD5E09">
        <w:rPr>
          <w:rFonts w:cs="Arial"/>
        </w:rPr>
        <w:t xml:space="preserve">sie </w:t>
      </w:r>
      <w:r w:rsidR="004C4853" w:rsidRPr="00FD5E09">
        <w:rPr>
          <w:rFonts w:cs="Arial"/>
        </w:rPr>
        <w:t xml:space="preserve">verpflichteten sich, </w:t>
      </w:r>
      <w:r w:rsidR="00462A8E" w:rsidRPr="00FD5E09">
        <w:rPr>
          <w:rFonts w:cs="Arial"/>
        </w:rPr>
        <w:t xml:space="preserve">sich im Rahmen ihrer Aufgaben, Kompetenzen und Ressourcen </w:t>
      </w:r>
      <w:r w:rsidR="004C4853" w:rsidRPr="00FD5E09">
        <w:rPr>
          <w:rFonts w:cs="Arial"/>
        </w:rPr>
        <w:t xml:space="preserve">auch künftig </w:t>
      </w:r>
      <w:r w:rsidR="00462A8E" w:rsidRPr="00FD5E09">
        <w:rPr>
          <w:rFonts w:cs="Arial"/>
        </w:rPr>
        <w:t xml:space="preserve">für </w:t>
      </w:r>
      <w:r w:rsidR="00FD5E09" w:rsidRPr="00FD5E09">
        <w:rPr>
          <w:rFonts w:cs="Arial"/>
        </w:rPr>
        <w:t>dessen Erhalt</w:t>
      </w:r>
      <w:r w:rsidR="006422F8" w:rsidRPr="00FD5E09">
        <w:rPr>
          <w:rFonts w:cs="Arial"/>
        </w:rPr>
        <w:t xml:space="preserve"> einzusetzen</w:t>
      </w:r>
      <w:r w:rsidR="008E5AAC" w:rsidRPr="00FD5E09">
        <w:rPr>
          <w:rFonts w:cs="Arial"/>
        </w:rPr>
        <w:t>. D</w:t>
      </w:r>
      <w:r w:rsidR="008E5AAC" w:rsidRPr="00FD5E09">
        <w:rPr>
          <w:rFonts w:cs="Arial"/>
        </w:rPr>
        <w:t>a</w:t>
      </w:r>
      <w:r w:rsidR="008E5AAC" w:rsidRPr="00FD5E09">
        <w:rPr>
          <w:rFonts w:cs="Arial"/>
        </w:rPr>
        <w:t xml:space="preserve">bei </w:t>
      </w:r>
      <w:r w:rsidR="008E5AAC" w:rsidRPr="00FD5E09">
        <w:t xml:space="preserve">betonte </w:t>
      </w:r>
      <w:r w:rsidR="006422F8" w:rsidRPr="00FD5E09">
        <w:t>Regierungsrätin Manuela Weichelt</w:t>
      </w:r>
      <w:r w:rsidR="00354283" w:rsidRPr="00FD5E09">
        <w:t>:</w:t>
      </w:r>
      <w:r w:rsidR="00354283" w:rsidRPr="00FD5E09">
        <w:rPr>
          <w:rFonts w:cs="Arial"/>
        </w:rPr>
        <w:t xml:space="preserve"> «</w:t>
      </w:r>
      <w:r w:rsidR="000310C5" w:rsidRPr="00FD5E09">
        <w:rPr>
          <w:rFonts w:cs="Arial"/>
        </w:rPr>
        <w:t xml:space="preserve">Als Behörde stehen wir in der Pflicht, </w:t>
      </w:r>
      <w:r w:rsidR="00A740F5" w:rsidRPr="00FD5E09">
        <w:rPr>
          <w:rFonts w:cs="Arial"/>
        </w:rPr>
        <w:t>das a</w:t>
      </w:r>
      <w:r w:rsidR="00A740F5" w:rsidRPr="00FD5E09">
        <w:rPr>
          <w:rFonts w:cs="Arial"/>
        </w:rPr>
        <w:t>r</w:t>
      </w:r>
      <w:r w:rsidR="00A740F5" w:rsidRPr="00FD5E09">
        <w:rPr>
          <w:rFonts w:cs="Arial"/>
        </w:rPr>
        <w:t xml:space="preserve">chäologische Kulturgut für kommende Generationen zu erhalten, </w:t>
      </w:r>
      <w:r w:rsidR="000310C5" w:rsidRPr="00FD5E09">
        <w:rPr>
          <w:rFonts w:cs="Arial"/>
        </w:rPr>
        <w:t>aber der Schutz</w:t>
      </w:r>
      <w:r w:rsidR="00354283" w:rsidRPr="00FD5E09">
        <w:rPr>
          <w:rFonts w:cs="Arial"/>
        </w:rPr>
        <w:t xml:space="preserve"> liegt </w:t>
      </w:r>
      <w:r w:rsidR="000310C5" w:rsidRPr="00FD5E09">
        <w:rPr>
          <w:rFonts w:cs="Arial"/>
        </w:rPr>
        <w:t xml:space="preserve">letztlich </w:t>
      </w:r>
      <w:r w:rsidR="00354283" w:rsidRPr="00FD5E09">
        <w:rPr>
          <w:rFonts w:cs="Arial"/>
        </w:rPr>
        <w:t xml:space="preserve">in der Verantwortung von uns allen.» Sie </w:t>
      </w:r>
      <w:r w:rsidR="006422F8" w:rsidRPr="00FD5E09">
        <w:t xml:space="preserve">unterzeichnete </w:t>
      </w:r>
      <w:r w:rsidR="003F1FA8" w:rsidRPr="00FD5E09">
        <w:t>die Charta im Beisein</w:t>
      </w:r>
      <w:r w:rsidR="006422F8" w:rsidRPr="00FD5E09">
        <w:t xml:space="preserve"> </w:t>
      </w:r>
      <w:r w:rsidR="002F5FDC" w:rsidRPr="00FD5E09">
        <w:t xml:space="preserve">von </w:t>
      </w:r>
      <w:r w:rsidR="00C027F1" w:rsidRPr="00FD5E09">
        <w:t>Georges Martin, stellvertretender Staatssekretär,</w:t>
      </w:r>
      <w:r w:rsidR="004C4853" w:rsidRPr="00FD5E09">
        <w:rPr>
          <w:rFonts w:cs="Arial"/>
        </w:rPr>
        <w:t xml:space="preserve"> </w:t>
      </w:r>
      <w:r w:rsidR="006422F8" w:rsidRPr="00FD5E09">
        <w:rPr>
          <w:rFonts w:cs="Arial"/>
        </w:rPr>
        <w:t>Isabelle Chassot, Direktorin de</w:t>
      </w:r>
      <w:r w:rsidR="003F1FA8" w:rsidRPr="00FD5E09">
        <w:rPr>
          <w:rFonts w:cs="Arial"/>
        </w:rPr>
        <w:t>s Bundesamtes für Ku</w:t>
      </w:r>
      <w:r w:rsidR="003F1FA8" w:rsidRPr="00FD5E09">
        <w:rPr>
          <w:rFonts w:cs="Arial"/>
        </w:rPr>
        <w:t>l</w:t>
      </w:r>
      <w:r w:rsidR="003F1FA8" w:rsidRPr="00FD5E09">
        <w:rPr>
          <w:rFonts w:cs="Arial"/>
        </w:rPr>
        <w:t xml:space="preserve">tur, </w:t>
      </w:r>
      <w:r w:rsidR="006422F8" w:rsidRPr="00FD5E09">
        <w:rPr>
          <w:rFonts w:cs="Arial"/>
        </w:rPr>
        <w:t>Bruno Oberle, Direktor des Bun</w:t>
      </w:r>
      <w:r w:rsidR="003F1FA8" w:rsidRPr="00FD5E09">
        <w:rPr>
          <w:rFonts w:cs="Arial"/>
        </w:rPr>
        <w:t>desamtes für Umwelt</w:t>
      </w:r>
      <w:r w:rsidR="008E5AAC" w:rsidRPr="00FD5E09">
        <w:rPr>
          <w:rFonts w:cs="Arial"/>
        </w:rPr>
        <w:t>,</w:t>
      </w:r>
      <w:r w:rsidR="003F1FA8" w:rsidRPr="00FD5E09">
        <w:rPr>
          <w:rFonts w:cs="Arial"/>
        </w:rPr>
        <w:t xml:space="preserve"> </w:t>
      </w:r>
      <w:r w:rsidR="00D94DA9">
        <w:rPr>
          <w:rFonts w:cs="Arial"/>
        </w:rPr>
        <w:t xml:space="preserve">Erwin Jutzet, Staatsrat Freiburg, </w:t>
      </w:r>
      <w:r w:rsidR="003F1FA8" w:rsidRPr="00FD5E09">
        <w:rPr>
          <w:rFonts w:cs="Arial"/>
        </w:rPr>
        <w:t xml:space="preserve">und </w:t>
      </w:r>
      <w:r w:rsidR="006422F8" w:rsidRPr="00FD5E09">
        <w:rPr>
          <w:rFonts w:cs="Arial"/>
        </w:rPr>
        <w:t>Jean-Bernard Münch, Präsident der Sc</w:t>
      </w:r>
      <w:r w:rsidR="00354283" w:rsidRPr="00FD5E09">
        <w:rPr>
          <w:rFonts w:cs="Arial"/>
        </w:rPr>
        <w:t>hweizerischen UNESCO-Kommission.</w:t>
      </w:r>
    </w:p>
    <w:p w:rsidR="002B53EF" w:rsidRDefault="002B53EF" w:rsidP="002B53EF"/>
    <w:p w:rsidR="002B53EF" w:rsidRDefault="002B53EF" w:rsidP="00F568E8"/>
    <w:p w:rsidR="007F05BF" w:rsidRDefault="002B53EF" w:rsidP="00A61F47">
      <w:pPr>
        <w:pStyle w:val="Gruss"/>
      </w:pPr>
      <w:r>
        <w:t xml:space="preserve">Direktion des Innern </w:t>
      </w:r>
    </w:p>
    <w:p w:rsidR="002B53EF" w:rsidRDefault="002B53EF" w:rsidP="00A61F47">
      <w:pPr>
        <w:pStyle w:val="Gruss"/>
      </w:pPr>
    </w:p>
    <w:p w:rsidR="002B53EF" w:rsidRDefault="002B53EF" w:rsidP="00A61F47">
      <w:pPr>
        <w:pStyle w:val="Gruss"/>
      </w:pPr>
    </w:p>
    <w:p w:rsidR="007F05BF" w:rsidRDefault="007F05BF" w:rsidP="00A61F47">
      <w:pPr>
        <w:pStyle w:val="Gruss"/>
      </w:pPr>
    </w:p>
    <w:p w:rsidR="002B53EF" w:rsidRDefault="002B53EF" w:rsidP="00A61F47">
      <w:pPr>
        <w:pStyle w:val="Gruss"/>
      </w:pPr>
    </w:p>
    <w:p w:rsidR="002B53EF" w:rsidRDefault="002B53EF" w:rsidP="00A61F47">
      <w:pPr>
        <w:pStyle w:val="StandardFett"/>
      </w:pPr>
      <w:r>
        <w:t>Weitere Auskünfte: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874"/>
      </w:tblGrid>
      <w:tr w:rsidR="007D25F7" w:rsidTr="003B6355">
        <w:tc>
          <w:tcPr>
            <w:tcW w:w="4140" w:type="dxa"/>
            <w:shd w:val="clear" w:color="auto" w:fill="auto"/>
            <w:vAlign w:val="bottom"/>
          </w:tcPr>
          <w:p w:rsidR="007D25F7" w:rsidRDefault="007D25F7" w:rsidP="003B6355">
            <w:pPr>
              <w:pStyle w:val="Gruss"/>
            </w:pPr>
            <w:r>
              <w:t>Manuela Weichelt, Regierungsrätin</w:t>
            </w:r>
          </w:p>
        </w:tc>
        <w:tc>
          <w:tcPr>
            <w:tcW w:w="4874" w:type="dxa"/>
            <w:shd w:val="clear" w:color="auto" w:fill="auto"/>
            <w:vAlign w:val="bottom"/>
          </w:tcPr>
          <w:p w:rsidR="007D25F7" w:rsidRDefault="007D25F7" w:rsidP="003B6355">
            <w:pPr>
              <w:pStyle w:val="Gruss"/>
            </w:pPr>
            <w:r>
              <w:t>Tel. 041 728 31 70</w:t>
            </w:r>
          </w:p>
        </w:tc>
      </w:tr>
      <w:tr w:rsidR="007D25F7" w:rsidTr="003B6355">
        <w:tc>
          <w:tcPr>
            <w:tcW w:w="4140" w:type="dxa"/>
            <w:shd w:val="clear" w:color="auto" w:fill="auto"/>
            <w:vAlign w:val="bottom"/>
          </w:tcPr>
          <w:p w:rsidR="007D25F7" w:rsidRDefault="004B1FC8" w:rsidP="003B6355">
            <w:pPr>
              <w:pStyle w:val="Gruss"/>
            </w:pPr>
            <w:hyperlink r:id="rId9" w:history="1">
              <w:r w:rsidR="00B10B8B" w:rsidRPr="00DD61B6">
                <w:rPr>
                  <w:rStyle w:val="Hyperlink"/>
                </w:rPr>
                <w:t>manuela.weichelt@zg.ch</w:t>
              </w:r>
            </w:hyperlink>
            <w:r w:rsidR="007D25F7">
              <w:t xml:space="preserve"> </w:t>
            </w:r>
          </w:p>
          <w:p w:rsidR="007D25F7" w:rsidRDefault="007D25F7" w:rsidP="003B6355">
            <w:pPr>
              <w:pStyle w:val="Gruss"/>
            </w:pPr>
          </w:p>
        </w:tc>
        <w:tc>
          <w:tcPr>
            <w:tcW w:w="4874" w:type="dxa"/>
            <w:shd w:val="clear" w:color="auto" w:fill="auto"/>
            <w:vAlign w:val="bottom"/>
          </w:tcPr>
          <w:p w:rsidR="007D25F7" w:rsidRDefault="007D25F7" w:rsidP="003B6355">
            <w:pPr>
              <w:pStyle w:val="Gruss"/>
            </w:pPr>
          </w:p>
        </w:tc>
      </w:tr>
      <w:tr w:rsidR="007D25F7" w:rsidTr="003B6355">
        <w:tc>
          <w:tcPr>
            <w:tcW w:w="4140" w:type="dxa"/>
            <w:shd w:val="clear" w:color="auto" w:fill="auto"/>
            <w:vAlign w:val="bottom"/>
          </w:tcPr>
          <w:p w:rsidR="007D25F7" w:rsidRDefault="007D25F7" w:rsidP="007D25F7">
            <w:pPr>
              <w:pStyle w:val="Gruss"/>
            </w:pPr>
            <w:r>
              <w:t>Stefan Hochuli, Amtsleiter</w:t>
            </w:r>
          </w:p>
        </w:tc>
        <w:tc>
          <w:tcPr>
            <w:tcW w:w="4874" w:type="dxa"/>
            <w:shd w:val="clear" w:color="auto" w:fill="auto"/>
            <w:vAlign w:val="bottom"/>
          </w:tcPr>
          <w:p w:rsidR="007D25F7" w:rsidRDefault="007D25F7" w:rsidP="007D25F7">
            <w:pPr>
              <w:pStyle w:val="Gruss"/>
            </w:pPr>
            <w:r>
              <w:t>Tel. 041 728 28 55</w:t>
            </w:r>
          </w:p>
        </w:tc>
      </w:tr>
      <w:tr w:rsidR="007D25F7" w:rsidTr="003B6355">
        <w:tc>
          <w:tcPr>
            <w:tcW w:w="4140" w:type="dxa"/>
            <w:shd w:val="clear" w:color="auto" w:fill="auto"/>
            <w:vAlign w:val="bottom"/>
          </w:tcPr>
          <w:p w:rsidR="007D25F7" w:rsidRDefault="004B1FC8" w:rsidP="003B6355">
            <w:pPr>
              <w:pStyle w:val="Gruss"/>
            </w:pPr>
            <w:hyperlink r:id="rId10" w:history="1">
              <w:r w:rsidR="00B10B8B" w:rsidRPr="00DD61B6">
                <w:rPr>
                  <w:rStyle w:val="Hyperlink"/>
                </w:rPr>
                <w:t>stefan.hochuli@zg.ch</w:t>
              </w:r>
            </w:hyperlink>
            <w:r w:rsidR="007D25F7">
              <w:t xml:space="preserve"> </w:t>
            </w:r>
          </w:p>
          <w:p w:rsidR="007D25F7" w:rsidRDefault="007D25F7" w:rsidP="003B6355">
            <w:pPr>
              <w:pStyle w:val="Gruss"/>
            </w:pPr>
          </w:p>
        </w:tc>
        <w:tc>
          <w:tcPr>
            <w:tcW w:w="4874" w:type="dxa"/>
            <w:shd w:val="clear" w:color="auto" w:fill="auto"/>
            <w:vAlign w:val="bottom"/>
          </w:tcPr>
          <w:p w:rsidR="007D25F7" w:rsidRDefault="007D25F7" w:rsidP="003B6355">
            <w:pPr>
              <w:pStyle w:val="Gruss"/>
            </w:pPr>
          </w:p>
        </w:tc>
      </w:tr>
    </w:tbl>
    <w:p w:rsidR="007D25F7" w:rsidRDefault="007D25F7" w:rsidP="00D60F4B">
      <w:pPr>
        <w:rPr>
          <w:b/>
        </w:rPr>
      </w:pPr>
    </w:p>
    <w:p w:rsidR="00991B1A" w:rsidRDefault="00991B1A" w:rsidP="00D60F4B">
      <w:pPr>
        <w:rPr>
          <w:b/>
        </w:rPr>
      </w:pPr>
      <w:bookmarkStart w:id="0" w:name="_GoBack"/>
      <w:bookmarkEnd w:id="0"/>
    </w:p>
    <w:p w:rsidR="00D60F4B" w:rsidRPr="007F05BF" w:rsidRDefault="007F05BF" w:rsidP="00D60F4B">
      <w:pPr>
        <w:rPr>
          <w:b/>
        </w:rPr>
      </w:pPr>
      <w:r w:rsidRPr="007F05BF">
        <w:rPr>
          <w:b/>
        </w:rPr>
        <w:t>Foto:</w:t>
      </w:r>
    </w:p>
    <w:p w:rsidR="000416C4" w:rsidRPr="000416C4" w:rsidRDefault="000416C4" w:rsidP="000416C4">
      <w:pPr>
        <w:rPr>
          <w:rFonts w:cs="Arial"/>
        </w:rPr>
      </w:pPr>
      <w:r>
        <w:rPr>
          <w:rFonts w:cs="Arial"/>
          <w:b/>
          <w:bCs/>
        </w:rPr>
        <w:t xml:space="preserve">Unterzeichnung der Schweizer </w:t>
      </w:r>
      <w:r w:rsidRPr="000416C4">
        <w:rPr>
          <w:rFonts w:cs="Arial"/>
          <w:b/>
          <w:bCs/>
        </w:rPr>
        <w:t>UNESCO-C</w:t>
      </w:r>
      <w:r>
        <w:rPr>
          <w:rFonts w:cs="Arial"/>
          <w:b/>
          <w:bCs/>
        </w:rPr>
        <w:t>harte zum Welterbe</w:t>
      </w:r>
      <w:r w:rsidRPr="000416C4">
        <w:rPr>
          <w:rFonts w:cs="Arial"/>
        </w:rPr>
        <w:br/>
      </w:r>
      <w:r w:rsidR="002F788A">
        <w:rPr>
          <w:rFonts w:cs="Arial"/>
        </w:rPr>
        <w:t>Die Zuger Regierungsrätin Manuela Weichelt (zweite von rechts)</w:t>
      </w:r>
      <w:r w:rsidR="002F788A" w:rsidRPr="002F788A">
        <w:rPr>
          <w:rFonts w:cs="Arial"/>
        </w:rPr>
        <w:t xml:space="preserve"> </w:t>
      </w:r>
      <w:r w:rsidR="002F788A">
        <w:rPr>
          <w:rFonts w:cs="Arial"/>
        </w:rPr>
        <w:t xml:space="preserve">bei </w:t>
      </w:r>
      <w:r w:rsidR="002F788A" w:rsidRPr="000416C4">
        <w:rPr>
          <w:rFonts w:cs="Arial"/>
        </w:rPr>
        <w:t>der feierlichen Unte</w:t>
      </w:r>
      <w:r w:rsidR="002F788A" w:rsidRPr="000416C4">
        <w:rPr>
          <w:rFonts w:cs="Arial"/>
        </w:rPr>
        <w:t>r</w:t>
      </w:r>
      <w:r w:rsidR="002F788A" w:rsidRPr="000416C4">
        <w:rPr>
          <w:rFonts w:cs="Arial"/>
        </w:rPr>
        <w:t>zeichnung der Schweizer Charta zum Welterbe sowie Premiere der Kurzfilme über die Welte</w:t>
      </w:r>
      <w:r w:rsidR="002F788A" w:rsidRPr="000416C4">
        <w:rPr>
          <w:rFonts w:cs="Arial"/>
        </w:rPr>
        <w:t>r</w:t>
      </w:r>
      <w:r w:rsidR="002F788A" w:rsidRPr="000416C4">
        <w:rPr>
          <w:rFonts w:cs="Arial"/>
        </w:rPr>
        <w:t>bestätten in der Schweiz am 23. März 2015 im Hotel Bellevue Palace in Bern.</w:t>
      </w:r>
      <w:r w:rsidR="002F788A">
        <w:rPr>
          <w:rFonts w:cs="Arial"/>
        </w:rPr>
        <w:t xml:space="preserve"> Personen auf dem Bild (v. l.):</w:t>
      </w:r>
      <w:r w:rsidRPr="000416C4">
        <w:rPr>
          <w:rFonts w:cs="Arial"/>
        </w:rPr>
        <w:t xml:space="preserve"> Jean-Ber</w:t>
      </w:r>
      <w:r w:rsidR="00991B1A">
        <w:rPr>
          <w:rFonts w:cs="Arial"/>
        </w:rPr>
        <w:t>n</w:t>
      </w:r>
      <w:r w:rsidRPr="000416C4">
        <w:rPr>
          <w:rFonts w:cs="Arial"/>
        </w:rPr>
        <w:t>hard Münch (Präsident der Schweizerischen UNESCO-Kommission), Georges Martin (Stellvertretender Staatssekretär und stellvertretender Politischer Direktor), Erwin Jutzet (Staatsrat des Kantons Freiburg), Isabelle Chassot (Direktorin des Bundesamtes für Kultur), Manuela Weichelt-Picard (Regierungsrätin des Kantons Zug), Bruno Oberle (Dire</w:t>
      </w:r>
      <w:r w:rsidRPr="000416C4">
        <w:rPr>
          <w:rFonts w:cs="Arial"/>
        </w:rPr>
        <w:t>k</w:t>
      </w:r>
      <w:r w:rsidRPr="000416C4">
        <w:rPr>
          <w:rFonts w:cs="Arial"/>
        </w:rPr>
        <w:t>tor des Bundesamtes für Umwelt) anlässlich (PHOTOPRESS/Benjamin Zurbriggen)</w:t>
      </w:r>
    </w:p>
    <w:p w:rsidR="0095586E" w:rsidRDefault="0095586E" w:rsidP="00D60F4B"/>
    <w:p w:rsidR="007F05BF" w:rsidRDefault="007F05BF" w:rsidP="00D60F4B"/>
    <w:p w:rsidR="007F05BF" w:rsidRPr="00D60F4B" w:rsidRDefault="007F05BF" w:rsidP="00D60F4B"/>
    <w:sectPr w:rsidR="007F05BF" w:rsidRPr="00D60F4B" w:rsidSect="004654FB">
      <w:headerReference w:type="default" r:id="rId11"/>
      <w:headerReference w:type="first" r:id="rId12"/>
      <w:footerReference w:type="first" r:id="rId13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C8" w:rsidRDefault="004B1FC8">
      <w:r>
        <w:separator/>
      </w:r>
    </w:p>
  </w:endnote>
  <w:endnote w:type="continuationSeparator" w:id="0">
    <w:p w:rsidR="004B1FC8" w:rsidRDefault="004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991B1A" w:rsidTr="00B0203D">
      <w:tc>
        <w:tcPr>
          <w:tcW w:w="5727" w:type="dxa"/>
          <w:vAlign w:val="bottom"/>
        </w:tcPr>
        <w:bookmarkStart w:id="2" w:name="BkmDateiname"/>
        <w:p w:rsidR="00991B1A" w:rsidRDefault="00991B1A" w:rsidP="00B0203D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>
            <w:t>Dokument1</w:t>
          </w:r>
          <w:r>
            <w:fldChar w:fldCharType="end"/>
          </w:r>
          <w:bookmarkEnd w:id="2"/>
        </w:p>
      </w:tc>
      <w:tc>
        <w:tcPr>
          <w:tcW w:w="3289" w:type="dxa"/>
          <w:vAlign w:val="bottom"/>
        </w:tcPr>
        <w:p w:rsidR="00991B1A" w:rsidRDefault="00991B1A" w:rsidP="00B0203D">
          <w:pPr>
            <w:pStyle w:val="Kopfzeile"/>
          </w:pPr>
          <w:bookmarkStart w:id="3" w:name="BkmAdresse"/>
        </w:p>
        <w:p w:rsidR="00991B1A" w:rsidRDefault="00991B1A" w:rsidP="00B0203D">
          <w:pPr>
            <w:pStyle w:val="Kopfzeile"/>
          </w:pPr>
          <w:r>
            <w:t>Neugasse 2, 6300</w:t>
          </w:r>
          <w:r w:rsidRPr="00945456">
            <w:t xml:space="preserve"> </w:t>
          </w:r>
          <w:r>
            <w:t>Zug</w:t>
          </w:r>
        </w:p>
        <w:p w:rsidR="00991B1A" w:rsidRDefault="00991B1A" w:rsidP="00B0203D">
          <w:pPr>
            <w:pStyle w:val="Kopfzeile"/>
          </w:pPr>
          <w:r>
            <w:t>T 041 728 24 30, F 041 728 37 17</w:t>
          </w:r>
        </w:p>
        <w:p w:rsidR="00991B1A" w:rsidRDefault="00991B1A" w:rsidP="00B0203D">
          <w:pPr>
            <w:pStyle w:val="Kopfzeile"/>
          </w:pPr>
          <w:r>
            <w:t>www.zg.ch/inneres</w:t>
          </w:r>
          <w:bookmarkEnd w:id="3"/>
        </w:p>
      </w:tc>
    </w:tr>
  </w:tbl>
  <w:p w:rsidR="00991B1A" w:rsidRPr="00314874" w:rsidRDefault="00991B1A" w:rsidP="00991B1A">
    <w:pPr>
      <w:pStyle w:val="Blindzeile"/>
    </w:pPr>
  </w:p>
  <w:p w:rsidR="000F6959" w:rsidRPr="00991B1A" w:rsidRDefault="000F6959" w:rsidP="00991B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C8" w:rsidRDefault="004B1FC8">
      <w:r>
        <w:separator/>
      </w:r>
    </w:p>
  </w:footnote>
  <w:footnote w:type="continuationSeparator" w:id="0">
    <w:p w:rsidR="004B1FC8" w:rsidRDefault="004B1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0F6959">
      <w:trPr>
        <w:trHeight w:hRule="exact" w:val="2211"/>
      </w:trPr>
      <w:tc>
        <w:tcPr>
          <w:tcW w:w="9072" w:type="dxa"/>
          <w:vAlign w:val="bottom"/>
        </w:tcPr>
        <w:p w:rsidR="000F6959" w:rsidRDefault="000F6959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91B1A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91B1A">
            <w:t>2</w:t>
          </w:r>
          <w:r>
            <w:fldChar w:fldCharType="end"/>
          </w:r>
        </w:p>
      </w:tc>
    </w:tr>
  </w:tbl>
  <w:p w:rsidR="000F6959" w:rsidRDefault="000F69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0F6959">
      <w:tc>
        <w:tcPr>
          <w:tcW w:w="5727" w:type="dxa"/>
        </w:tcPr>
        <w:p w:rsidR="000F6959" w:rsidRDefault="000F6959">
          <w:pPr>
            <w:pStyle w:val="Kopfzeile"/>
          </w:pPr>
        </w:p>
      </w:tc>
      <w:tc>
        <w:tcPr>
          <w:tcW w:w="3289" w:type="dxa"/>
        </w:tcPr>
        <w:p w:rsidR="000F6959" w:rsidRDefault="002B53EF">
          <w:pPr>
            <w:pStyle w:val="Kopfzeile"/>
          </w:pPr>
          <w:bookmarkStart w:id="1" w:name="BkmDirektion"/>
          <w:r>
            <w:t>Direktion des Innern</w:t>
          </w:r>
        </w:p>
        <w:bookmarkEnd w:id="1"/>
        <w:p w:rsidR="000F6959" w:rsidRDefault="000F6959">
          <w:pPr>
            <w:pStyle w:val="Kopfzeile"/>
          </w:pPr>
        </w:p>
        <w:p w:rsidR="000F6959" w:rsidRDefault="000F6959">
          <w:pPr>
            <w:pStyle w:val="Kopfzeile"/>
          </w:pPr>
        </w:p>
      </w:tc>
    </w:tr>
  </w:tbl>
  <w:p w:rsidR="000F6959" w:rsidRDefault="00FD5E09">
    <w:pPr>
      <w:pStyle w:val="Kopfzeile"/>
    </w:pPr>
    <w: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BF02DE6"/>
    <w:multiLevelType w:val="hybridMultilevel"/>
    <w:tmpl w:val="B9F0CDBE"/>
    <w:lvl w:ilvl="0" w:tplc="EDA0C47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EF"/>
    <w:rsid w:val="00002A34"/>
    <w:rsid w:val="00014C5F"/>
    <w:rsid w:val="00022828"/>
    <w:rsid w:val="00025867"/>
    <w:rsid w:val="00027BC4"/>
    <w:rsid w:val="000310C5"/>
    <w:rsid w:val="00037372"/>
    <w:rsid w:val="000416C4"/>
    <w:rsid w:val="000428C8"/>
    <w:rsid w:val="00066DA7"/>
    <w:rsid w:val="00066DD5"/>
    <w:rsid w:val="000779CD"/>
    <w:rsid w:val="000A335B"/>
    <w:rsid w:val="000D3E03"/>
    <w:rsid w:val="000E09B2"/>
    <w:rsid w:val="000E68FC"/>
    <w:rsid w:val="000F3BB7"/>
    <w:rsid w:val="000F426E"/>
    <w:rsid w:val="000F6959"/>
    <w:rsid w:val="001016B1"/>
    <w:rsid w:val="001168BA"/>
    <w:rsid w:val="001B069A"/>
    <w:rsid w:val="001C78E1"/>
    <w:rsid w:val="001D5456"/>
    <w:rsid w:val="001E04E5"/>
    <w:rsid w:val="001E314A"/>
    <w:rsid w:val="001F22AC"/>
    <w:rsid w:val="001F627A"/>
    <w:rsid w:val="001F66F8"/>
    <w:rsid w:val="0020484C"/>
    <w:rsid w:val="0021650A"/>
    <w:rsid w:val="0023236B"/>
    <w:rsid w:val="00242130"/>
    <w:rsid w:val="0028101A"/>
    <w:rsid w:val="00296488"/>
    <w:rsid w:val="00297B9E"/>
    <w:rsid w:val="002A1457"/>
    <w:rsid w:val="002B53EF"/>
    <w:rsid w:val="002B59FA"/>
    <w:rsid w:val="002C79EF"/>
    <w:rsid w:val="002E0863"/>
    <w:rsid w:val="002F5FDC"/>
    <w:rsid w:val="002F788A"/>
    <w:rsid w:val="00314874"/>
    <w:rsid w:val="0034196A"/>
    <w:rsid w:val="00354283"/>
    <w:rsid w:val="003644DB"/>
    <w:rsid w:val="003660A5"/>
    <w:rsid w:val="00371B6A"/>
    <w:rsid w:val="003733BE"/>
    <w:rsid w:val="00383B25"/>
    <w:rsid w:val="003A210F"/>
    <w:rsid w:val="003B41B1"/>
    <w:rsid w:val="003B6355"/>
    <w:rsid w:val="003B687A"/>
    <w:rsid w:val="003C5E31"/>
    <w:rsid w:val="003C7E1D"/>
    <w:rsid w:val="003E01F7"/>
    <w:rsid w:val="003E1906"/>
    <w:rsid w:val="003F1FA8"/>
    <w:rsid w:val="003F2E75"/>
    <w:rsid w:val="003F3780"/>
    <w:rsid w:val="003F7BB9"/>
    <w:rsid w:val="00401D23"/>
    <w:rsid w:val="004026B3"/>
    <w:rsid w:val="004105B9"/>
    <w:rsid w:val="00425743"/>
    <w:rsid w:val="00436817"/>
    <w:rsid w:val="00437289"/>
    <w:rsid w:val="004450F1"/>
    <w:rsid w:val="00457B65"/>
    <w:rsid w:val="00462A8E"/>
    <w:rsid w:val="004654FB"/>
    <w:rsid w:val="00481EAA"/>
    <w:rsid w:val="00483CE1"/>
    <w:rsid w:val="004A0B11"/>
    <w:rsid w:val="004A4D56"/>
    <w:rsid w:val="004B1FC8"/>
    <w:rsid w:val="004C4853"/>
    <w:rsid w:val="004D1CC5"/>
    <w:rsid w:val="004F64B2"/>
    <w:rsid w:val="004F79F8"/>
    <w:rsid w:val="00501821"/>
    <w:rsid w:val="00506EB8"/>
    <w:rsid w:val="00510C1C"/>
    <w:rsid w:val="00511B6F"/>
    <w:rsid w:val="00527D08"/>
    <w:rsid w:val="00534066"/>
    <w:rsid w:val="005706F2"/>
    <w:rsid w:val="00585308"/>
    <w:rsid w:val="0059049C"/>
    <w:rsid w:val="00591C64"/>
    <w:rsid w:val="005C0AF8"/>
    <w:rsid w:val="005D08A0"/>
    <w:rsid w:val="005D3DA2"/>
    <w:rsid w:val="005D536D"/>
    <w:rsid w:val="005E0B4F"/>
    <w:rsid w:val="005F7699"/>
    <w:rsid w:val="00622EB0"/>
    <w:rsid w:val="006317CE"/>
    <w:rsid w:val="00634EC2"/>
    <w:rsid w:val="00637736"/>
    <w:rsid w:val="00641487"/>
    <w:rsid w:val="006422F8"/>
    <w:rsid w:val="00662313"/>
    <w:rsid w:val="006704F6"/>
    <w:rsid w:val="00686045"/>
    <w:rsid w:val="00691F52"/>
    <w:rsid w:val="006B335E"/>
    <w:rsid w:val="006B69F9"/>
    <w:rsid w:val="006C3069"/>
    <w:rsid w:val="006C3177"/>
    <w:rsid w:val="006D4A7B"/>
    <w:rsid w:val="006E23AB"/>
    <w:rsid w:val="006E5F4E"/>
    <w:rsid w:val="006F1A3B"/>
    <w:rsid w:val="006F67ED"/>
    <w:rsid w:val="00720CEE"/>
    <w:rsid w:val="00721FD2"/>
    <w:rsid w:val="00731CA3"/>
    <w:rsid w:val="0074134B"/>
    <w:rsid w:val="0075145F"/>
    <w:rsid w:val="00771EAE"/>
    <w:rsid w:val="007765C1"/>
    <w:rsid w:val="007A2C8E"/>
    <w:rsid w:val="007B1251"/>
    <w:rsid w:val="007D25F7"/>
    <w:rsid w:val="007D5A64"/>
    <w:rsid w:val="007E2A1D"/>
    <w:rsid w:val="007F05BF"/>
    <w:rsid w:val="007F0D50"/>
    <w:rsid w:val="00804D48"/>
    <w:rsid w:val="00807CA2"/>
    <w:rsid w:val="00836B20"/>
    <w:rsid w:val="00837A88"/>
    <w:rsid w:val="00840BDB"/>
    <w:rsid w:val="00852991"/>
    <w:rsid w:val="00862EA2"/>
    <w:rsid w:val="008B7679"/>
    <w:rsid w:val="008C2687"/>
    <w:rsid w:val="008E5AAC"/>
    <w:rsid w:val="008E5C9C"/>
    <w:rsid w:val="00903FD5"/>
    <w:rsid w:val="0090499B"/>
    <w:rsid w:val="00922597"/>
    <w:rsid w:val="0092578C"/>
    <w:rsid w:val="009331CD"/>
    <w:rsid w:val="0094040C"/>
    <w:rsid w:val="0095586E"/>
    <w:rsid w:val="009721FF"/>
    <w:rsid w:val="00974516"/>
    <w:rsid w:val="00984475"/>
    <w:rsid w:val="00985092"/>
    <w:rsid w:val="009911E2"/>
    <w:rsid w:val="00991B1A"/>
    <w:rsid w:val="009A3BE1"/>
    <w:rsid w:val="009C01C9"/>
    <w:rsid w:val="009C32C3"/>
    <w:rsid w:val="009E7657"/>
    <w:rsid w:val="009F1CF2"/>
    <w:rsid w:val="00A122F9"/>
    <w:rsid w:val="00A17B23"/>
    <w:rsid w:val="00A276E9"/>
    <w:rsid w:val="00A52484"/>
    <w:rsid w:val="00A528DB"/>
    <w:rsid w:val="00A61F47"/>
    <w:rsid w:val="00A729F8"/>
    <w:rsid w:val="00A740F5"/>
    <w:rsid w:val="00A84013"/>
    <w:rsid w:val="00AD688D"/>
    <w:rsid w:val="00B01E0D"/>
    <w:rsid w:val="00B03B43"/>
    <w:rsid w:val="00B0718C"/>
    <w:rsid w:val="00B10B8B"/>
    <w:rsid w:val="00B22EE3"/>
    <w:rsid w:val="00B317B4"/>
    <w:rsid w:val="00B5296C"/>
    <w:rsid w:val="00B53BF5"/>
    <w:rsid w:val="00B53DD7"/>
    <w:rsid w:val="00B6170C"/>
    <w:rsid w:val="00B82A2D"/>
    <w:rsid w:val="00B87E29"/>
    <w:rsid w:val="00B927D1"/>
    <w:rsid w:val="00B92AD2"/>
    <w:rsid w:val="00BA13FD"/>
    <w:rsid w:val="00BF079A"/>
    <w:rsid w:val="00C01A6D"/>
    <w:rsid w:val="00C01B3A"/>
    <w:rsid w:val="00C027F1"/>
    <w:rsid w:val="00C05AE9"/>
    <w:rsid w:val="00C06B3F"/>
    <w:rsid w:val="00C329FF"/>
    <w:rsid w:val="00C36614"/>
    <w:rsid w:val="00C4308E"/>
    <w:rsid w:val="00C710C5"/>
    <w:rsid w:val="00C746DE"/>
    <w:rsid w:val="00C75B62"/>
    <w:rsid w:val="00C86D0A"/>
    <w:rsid w:val="00CA644A"/>
    <w:rsid w:val="00CF7EEA"/>
    <w:rsid w:val="00D071E1"/>
    <w:rsid w:val="00D216BE"/>
    <w:rsid w:val="00D25C2E"/>
    <w:rsid w:val="00D516AE"/>
    <w:rsid w:val="00D60D30"/>
    <w:rsid w:val="00D60F4B"/>
    <w:rsid w:val="00D64825"/>
    <w:rsid w:val="00D74146"/>
    <w:rsid w:val="00D94DA9"/>
    <w:rsid w:val="00DA7301"/>
    <w:rsid w:val="00DB2F96"/>
    <w:rsid w:val="00DC2D05"/>
    <w:rsid w:val="00DC410B"/>
    <w:rsid w:val="00E05F7A"/>
    <w:rsid w:val="00E2335A"/>
    <w:rsid w:val="00E304B3"/>
    <w:rsid w:val="00E33C70"/>
    <w:rsid w:val="00E46060"/>
    <w:rsid w:val="00E4738A"/>
    <w:rsid w:val="00E64136"/>
    <w:rsid w:val="00E64779"/>
    <w:rsid w:val="00E64C2F"/>
    <w:rsid w:val="00E665AF"/>
    <w:rsid w:val="00E90A3F"/>
    <w:rsid w:val="00EA34D0"/>
    <w:rsid w:val="00ED7903"/>
    <w:rsid w:val="00EE008C"/>
    <w:rsid w:val="00EE343C"/>
    <w:rsid w:val="00EE60B0"/>
    <w:rsid w:val="00EF0D28"/>
    <w:rsid w:val="00F15DB6"/>
    <w:rsid w:val="00F320D5"/>
    <w:rsid w:val="00F568E8"/>
    <w:rsid w:val="00F7352D"/>
    <w:rsid w:val="00F77D2B"/>
    <w:rsid w:val="00F849CD"/>
    <w:rsid w:val="00F86CE4"/>
    <w:rsid w:val="00F871C4"/>
    <w:rsid w:val="00F95C6E"/>
    <w:rsid w:val="00F95DC6"/>
    <w:rsid w:val="00F96C06"/>
    <w:rsid w:val="00FB67BC"/>
    <w:rsid w:val="00FD5342"/>
    <w:rsid w:val="00FD5DC4"/>
    <w:rsid w:val="00FD5E09"/>
    <w:rsid w:val="00FE4E4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TitelMedienmitteilung">
    <w:name w:val="Titel Medienmitteilung"/>
    <w:basedOn w:val="Standard"/>
    <w:rsid w:val="002B53EF"/>
    <w:rPr>
      <w:b/>
      <w:caps/>
      <w:spacing w:val="30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13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prechblasentextZchn">
    <w:name w:val="Sprechblasentext Zchn"/>
    <w:link w:val="Sprechblasentext"/>
    <w:uiPriority w:val="99"/>
    <w:semiHidden/>
    <w:rsid w:val="00A84013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uiPriority w:val="99"/>
    <w:unhideWhenUsed/>
    <w:rsid w:val="007F05BF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C02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7F1"/>
  </w:style>
  <w:style w:type="character" w:customStyle="1" w:styleId="KommentartextZchn">
    <w:name w:val="Kommentartext Zchn"/>
    <w:link w:val="Kommentartext"/>
    <w:uiPriority w:val="99"/>
    <w:semiHidden/>
    <w:rsid w:val="00C027F1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7F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027F1"/>
    <w:rPr>
      <w:rFonts w:ascii="Arial" w:hAnsi="Arial"/>
      <w:b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TitelMedienmitteilung">
    <w:name w:val="Titel Medienmitteilung"/>
    <w:basedOn w:val="Standard"/>
    <w:rsid w:val="002B53EF"/>
    <w:rPr>
      <w:b/>
      <w:caps/>
      <w:spacing w:val="30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13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prechblasentextZchn">
    <w:name w:val="Sprechblasentext Zchn"/>
    <w:link w:val="Sprechblasentext"/>
    <w:uiPriority w:val="99"/>
    <w:semiHidden/>
    <w:rsid w:val="00A84013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uiPriority w:val="99"/>
    <w:unhideWhenUsed/>
    <w:rsid w:val="007F05BF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C02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7F1"/>
  </w:style>
  <w:style w:type="character" w:customStyle="1" w:styleId="KommentartextZchn">
    <w:name w:val="Kommentartext Zchn"/>
    <w:link w:val="Kommentartext"/>
    <w:uiPriority w:val="99"/>
    <w:semiHidden/>
    <w:rsid w:val="00C027F1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7F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027F1"/>
    <w:rPr>
      <w:rFonts w:ascii="Arial" w:hAnsi="Arial"/>
      <w:b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hochuli@zg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uela.weichelt@zg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Korresponden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96C2-8804-454C-91F0-4487B070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Korrespondenz.dot</Template>
  <TotalTime>0</TotalTime>
  <Pages>2</Pages>
  <Words>609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4442</CharactersWithSpaces>
  <SharedDoc>false</SharedDoc>
  <HLinks>
    <vt:vector size="12" baseType="variant">
      <vt:variant>
        <vt:i4>1310837</vt:i4>
      </vt:variant>
      <vt:variant>
        <vt:i4>3</vt:i4>
      </vt:variant>
      <vt:variant>
        <vt:i4>0</vt:i4>
      </vt:variant>
      <vt:variant>
        <vt:i4>5</vt:i4>
      </vt:variant>
      <vt:variant>
        <vt:lpwstr>mailto:stefan.hochuli@zg.ch</vt:lpwstr>
      </vt:variant>
      <vt:variant>
        <vt:lpwstr/>
      </vt:variant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mailto:manuela.weichelt@zg.ch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Meier</dc:creator>
  <cp:lastModifiedBy>Patrizia Widmer</cp:lastModifiedBy>
  <cp:revision>4</cp:revision>
  <cp:lastPrinted>2015-03-23T08:07:00Z</cp:lastPrinted>
  <dcterms:created xsi:type="dcterms:W3CDTF">2015-03-24T09:19:00Z</dcterms:created>
  <dcterms:modified xsi:type="dcterms:W3CDTF">2015-03-24T12:35:00Z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200730-1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MERF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Manferdini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Raffaella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Sekretär/in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/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041 728 28 67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041 728 28 59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raffaella.manferdini@zg.ch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266</vt:lpwstr>
  </property>
  <property fmtid="{D5CDD505-2E9C-101B-9397-08002B2CF9AE}" pid="42" name="FirmaKennung">
    <vt:lpwstr>DI/ADA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Amt für Denkmalpflege und Archäologie</vt:lpwstr>
  </property>
  <property fmtid="{D5CDD505-2E9C-101B-9397-08002B2CF9AE}" pid="46" name="FirmaDienststelle">
    <vt:lpwstr/>
  </property>
  <property fmtid="{D5CDD505-2E9C-101B-9397-08002B2CF9AE}" pid="47" name="BezeichnungImGruss">
    <vt:lpwstr>Amt für Denkmalpflege und Archäologie</vt:lpwstr>
  </property>
  <property fmtid="{D5CDD505-2E9C-101B-9397-08002B2CF9AE}" pid="48" name="FirmaAdresszeile1">
    <vt:lpwstr>Hofstrasse 15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041 728 28 58</vt:lpwstr>
  </property>
  <property fmtid="{D5CDD505-2E9C-101B-9397-08002B2CF9AE}" pid="55" name="FirmaTelefax">
    <vt:lpwstr>041 728 28 59</vt:lpwstr>
  </property>
  <property fmtid="{D5CDD505-2E9C-101B-9397-08002B2CF9AE}" pid="56" name="FirmaEMail">
    <vt:lpwstr>info.ada@zg.ch</vt:lpwstr>
  </property>
  <property fmtid="{D5CDD505-2E9C-101B-9397-08002B2CF9AE}" pid="57" name="FirmaInternet">
    <vt:lpwstr>www.zg.ch/ada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MERF</vt:lpwstr>
  </property>
  <property fmtid="{D5CDD505-2E9C-101B-9397-08002B2CF9AE}" pid="62" name="Dienstgrad">
    <vt:lpwstr/>
  </property>
  <property fmtid="{D5CDD505-2E9C-101B-9397-08002B2CF9AE}" pid="63" name="DienstgradLinks">
    <vt:lpwstr>DienstgradLinks</vt:lpwstr>
  </property>
  <property fmtid="{D5CDD505-2E9C-101B-9397-08002B2CF9AE}" pid="64" name="DienstgradRechts">
    <vt:lpwstr>DienstgradRechts</vt:lpwstr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Neutral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14.02.2007</vt:lpwstr>
  </property>
  <property fmtid="{D5CDD505-2E9C-101B-9397-08002B2CF9AE}" pid="77" name="BenutzerIDDokumentersteller">
    <vt:lpwstr>200730-1</vt:lpwstr>
  </property>
  <property fmtid="{D5CDD505-2E9C-101B-9397-08002B2CF9AE}" pid="78" name="NameDokumentersteller">
    <vt:lpwstr>Manferdini</vt:lpwstr>
  </property>
  <property fmtid="{D5CDD505-2E9C-101B-9397-08002B2CF9AE}" pid="79" name="VornameDokumentersteller">
    <vt:lpwstr>Raffaella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Sekretär/in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/>
  </property>
  <property fmtid="{D5CDD505-2E9C-101B-9397-08002B2CF9AE}" pid="85" name="TelefonDirektDokumentersteller">
    <vt:lpwstr>041 728 28 67</vt:lpwstr>
  </property>
  <property fmtid="{D5CDD505-2E9C-101B-9397-08002B2CF9AE}" pid="86" name="TelefaxDirektDokumentersteller">
    <vt:lpwstr>041 728 28 59</vt:lpwstr>
  </property>
  <property fmtid="{D5CDD505-2E9C-101B-9397-08002B2CF9AE}" pid="87" name="EMailDokumentersteller">
    <vt:lpwstr>raffaella.manferdini@zg.ch</vt:lpwstr>
  </property>
  <property fmtid="{D5CDD505-2E9C-101B-9397-08002B2CF9AE}" pid="88" name="FirmaAmtCouvert">
    <vt:lpwstr>Denkmalpflege und Archäologie</vt:lpwstr>
  </property>
</Properties>
</file>